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8C" w:rsidRDefault="00426C8C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1799"/>
        <w:gridCol w:w="1810"/>
        <w:gridCol w:w="872"/>
        <w:gridCol w:w="549"/>
        <w:gridCol w:w="891"/>
        <w:gridCol w:w="492"/>
        <w:gridCol w:w="2141"/>
      </w:tblGrid>
      <w:tr w:rsidR="00426C8C">
        <w:trPr>
          <w:trHeight w:val="1140"/>
        </w:trPr>
        <w:tc>
          <w:tcPr>
            <w:tcW w:w="8875" w:type="dxa"/>
            <w:gridSpan w:val="8"/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proofErr w:type="gramStart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大兴区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卫生计生委所属事业单位宣传推介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会岗位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需求</w:t>
            </w:r>
          </w:p>
          <w:p w:rsidR="00426C8C" w:rsidRDefault="00AA391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一览表</w:t>
            </w:r>
            <w:bookmarkEnd w:id="0"/>
          </w:p>
        </w:tc>
      </w:tr>
      <w:tr w:rsidR="00426C8C">
        <w:trPr>
          <w:trHeight w:val="286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招聘岗位描述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岗位类型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户籍要求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负责呼吸科诊疗工作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负责心内科诊疗工作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负责感染科诊疗工作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负责神经内科介入工作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负责肾内科诊疗工作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负责泌尿外科诊疗工作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负责神经外科神经脊柱诊疗工作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负责外科肝胆病诊疗工作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负责胸外科诊疗工作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负责妇产科诊疗工作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负责麻醉科麻醉工作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负责皮肤科诊疗工作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负责口腔科口腔种植工作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负责眼科诊疗工作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负责耳鼻喉科诊疗工作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负责社区科诊疗工作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负责针灸科针灸推拿工作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负责急诊内科诊疗工作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负责儿科诊疗工作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负责放射科放射诊断工作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负责超声科超声诊断工作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中医医院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负责普通外科诊疗工作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中医医院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负责骨伤科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科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中医医院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负责急诊科诊疗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中医医院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负责妇科诊疗工作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中医医院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负责口腔科诊疗工作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中西医结合医院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负责麻醉科麻醉工作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中西医结合医院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负责耳鼻喉科诊疗工作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中西医结合医院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负责超声科诊疗工作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中西医结合医院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负责肿瘤科诊疗工作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中西医结合医院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负责儿科诊疗工作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负责儿科诊疗工作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负责超声诊断工作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负责病理诊断工作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负责耳鼻咽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诊疗工作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精神疾病农疗康复中心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负责精神科诊疗等工作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专技十二级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须具备相应执业医师资格；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研究生阶段已参加住院医师规范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化培训。</w:t>
            </w: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大兴区疾控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负责微生物检验科工作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专技十三级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426C8C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大兴区疾控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负责传染病与地方病防治科工作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专技十三级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426C8C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6C8C">
        <w:trPr>
          <w:trHeight w:val="9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大兴区疾控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负责免疫规划科工作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专技十三级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AA39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8C" w:rsidRDefault="00426C8C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426C8C" w:rsidRDefault="00AA391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br w:type="page"/>
      </w:r>
    </w:p>
    <w:p w:rsidR="00426C8C" w:rsidRDefault="00426C8C"/>
    <w:sectPr w:rsidR="00426C8C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50368"/>
    <w:rsid w:val="00426C8C"/>
    <w:rsid w:val="00AA3913"/>
    <w:rsid w:val="12237526"/>
    <w:rsid w:val="124633D9"/>
    <w:rsid w:val="18B32D8F"/>
    <w:rsid w:val="352B7907"/>
    <w:rsid w:val="379A166D"/>
    <w:rsid w:val="40772C88"/>
    <w:rsid w:val="4AC42FFD"/>
    <w:rsid w:val="54F50368"/>
    <w:rsid w:val="5B410D01"/>
    <w:rsid w:val="65091F06"/>
    <w:rsid w:val="6D535020"/>
    <w:rsid w:val="708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A3913"/>
    <w:rPr>
      <w:sz w:val="18"/>
      <w:szCs w:val="18"/>
    </w:rPr>
  </w:style>
  <w:style w:type="character" w:customStyle="1" w:styleId="Char">
    <w:name w:val="批注框文本 Char"/>
    <w:basedOn w:val="a0"/>
    <w:link w:val="a4"/>
    <w:rsid w:val="00AA3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A3913"/>
    <w:rPr>
      <w:sz w:val="18"/>
      <w:szCs w:val="18"/>
    </w:rPr>
  </w:style>
  <w:style w:type="character" w:customStyle="1" w:styleId="Char">
    <w:name w:val="批注框文本 Char"/>
    <w:basedOn w:val="a0"/>
    <w:link w:val="a4"/>
    <w:rsid w:val="00AA3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6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239s</cp:lastModifiedBy>
  <cp:revision>2</cp:revision>
  <cp:lastPrinted>2018-12-11T07:21:00Z</cp:lastPrinted>
  <dcterms:created xsi:type="dcterms:W3CDTF">2018-12-12T04:02:00Z</dcterms:created>
  <dcterms:modified xsi:type="dcterms:W3CDTF">2018-12-12T04:02:00Z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